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02" w:rsidRDefault="00711A02">
      <w:pPr>
        <w:pStyle w:val="ConsPlusTitle"/>
        <w:jc w:val="center"/>
      </w:pPr>
      <w:r>
        <w:t>МЭРИЯ ГОРОДА НОВОСИБИРСКА</w:t>
      </w:r>
    </w:p>
    <w:p w:rsidR="00711A02" w:rsidRDefault="00711A02">
      <w:pPr>
        <w:pStyle w:val="ConsPlusTitle"/>
        <w:jc w:val="center"/>
      </w:pPr>
    </w:p>
    <w:p w:rsidR="00711A02" w:rsidRDefault="00711A02">
      <w:pPr>
        <w:pStyle w:val="ConsPlusTitle"/>
        <w:jc w:val="center"/>
      </w:pPr>
      <w:r>
        <w:t>ПОСТАНОВЛЕНИЕ</w:t>
      </w:r>
    </w:p>
    <w:p w:rsidR="00711A02" w:rsidRDefault="00711A02">
      <w:pPr>
        <w:pStyle w:val="ConsPlusTitle"/>
        <w:jc w:val="center"/>
      </w:pPr>
      <w:r>
        <w:t>от 16 января 2014 г. N 224</w:t>
      </w:r>
    </w:p>
    <w:p w:rsidR="00711A02" w:rsidRDefault="00711A02">
      <w:pPr>
        <w:pStyle w:val="ConsPlusTitle"/>
        <w:jc w:val="center"/>
      </w:pPr>
    </w:p>
    <w:p w:rsidR="00711A02" w:rsidRDefault="00711A02">
      <w:pPr>
        <w:pStyle w:val="ConsPlusTitle"/>
        <w:jc w:val="center"/>
      </w:pPr>
      <w:r>
        <w:t>ОБ УТВЕРЖДЕНИИ ПОРЯДКА ФОРМИРОВАНИЯ СПИСКА ГРАЖДАН,</w:t>
      </w:r>
    </w:p>
    <w:p w:rsidR="00711A02" w:rsidRDefault="00711A02">
      <w:pPr>
        <w:pStyle w:val="ConsPlusTitle"/>
        <w:jc w:val="center"/>
      </w:pPr>
      <w:proofErr w:type="gramStart"/>
      <w:r>
        <w:t>НУЖДАЮЩИХСЯ</w:t>
      </w:r>
      <w:proofErr w:type="gramEnd"/>
      <w:r>
        <w:t xml:space="preserve"> В ПРОВЕДЕНИИ ГАЗИФИКАЦИИ ИНДИВИДУАЛЬНОГО</w:t>
      </w:r>
    </w:p>
    <w:p w:rsidR="00711A02" w:rsidRDefault="00711A02">
      <w:pPr>
        <w:pStyle w:val="ConsPlusTitle"/>
        <w:jc w:val="center"/>
      </w:pPr>
      <w:r>
        <w:t>ЖИЛОГО ДОМА ИЛИ КВАРТИРЫ В МНОГОКВАРТИРНОМ ДОМЕ</w:t>
      </w:r>
    </w:p>
    <w:p w:rsidR="00711A02" w:rsidRDefault="00711A02">
      <w:pPr>
        <w:pStyle w:val="ConsPlusTitle"/>
        <w:jc w:val="center"/>
      </w:pPr>
      <w:r>
        <w:t>ЖИЛИЩНОГО ФОНДА ГОРОДА НОВОСИБИРСКА</w:t>
      </w:r>
    </w:p>
    <w:p w:rsidR="00711A02" w:rsidRDefault="00711A02">
      <w:pPr>
        <w:pStyle w:val="ConsPlusNormal"/>
        <w:jc w:val="center"/>
      </w:pPr>
      <w:r>
        <w:t>Список изменяющих документов</w:t>
      </w:r>
    </w:p>
    <w:p w:rsidR="00711A02" w:rsidRDefault="00711A02">
      <w:pPr>
        <w:pStyle w:val="ConsPlusNormal"/>
        <w:jc w:val="center"/>
      </w:pPr>
      <w:proofErr w:type="gramStart"/>
      <w:r>
        <w:t>(в ред. постановлений мэрии г. Новосибирска</w:t>
      </w:r>
      <w:proofErr w:type="gramEnd"/>
    </w:p>
    <w:p w:rsidR="00711A02" w:rsidRDefault="00711A02">
      <w:pPr>
        <w:pStyle w:val="ConsPlusNormal"/>
        <w:jc w:val="center"/>
      </w:pPr>
      <w:r>
        <w:t xml:space="preserve">от 24.02.2014 </w:t>
      </w:r>
      <w:hyperlink r:id="rId7" w:history="1">
        <w:r>
          <w:rPr>
            <w:color w:val="0000FF"/>
          </w:rPr>
          <w:t>N 1480</w:t>
        </w:r>
      </w:hyperlink>
      <w:r>
        <w:t xml:space="preserve">, от 04.04.2014 </w:t>
      </w:r>
      <w:hyperlink r:id="rId8" w:history="1">
        <w:r>
          <w:rPr>
            <w:color w:val="0000FF"/>
          </w:rPr>
          <w:t>N 2738</w:t>
        </w:r>
      </w:hyperlink>
      <w:r>
        <w:t>,</w:t>
      </w:r>
    </w:p>
    <w:p w:rsidR="00711A02" w:rsidRDefault="00711A02">
      <w:pPr>
        <w:pStyle w:val="ConsPlusNormal"/>
        <w:jc w:val="center"/>
      </w:pPr>
      <w:r>
        <w:t xml:space="preserve">от 03.06.2015 </w:t>
      </w:r>
      <w:hyperlink r:id="rId9" w:history="1">
        <w:r>
          <w:rPr>
            <w:color w:val="0000FF"/>
          </w:rPr>
          <w:t>N 3875</w:t>
        </w:r>
      </w:hyperlink>
      <w:r>
        <w:t>)</w:t>
      </w:r>
    </w:p>
    <w:p w:rsidR="00711A02" w:rsidRDefault="00711A02">
      <w:pPr>
        <w:pStyle w:val="ConsPlusNormal"/>
        <w:jc w:val="center"/>
      </w:pPr>
    </w:p>
    <w:p w:rsidR="00711A02" w:rsidRDefault="00711A02">
      <w:pPr>
        <w:pStyle w:val="ConsPlusNormal"/>
        <w:ind w:firstLine="540"/>
        <w:jc w:val="both"/>
      </w:pPr>
      <w:proofErr w:type="gramStart"/>
      <w:r>
        <w:t xml:space="preserve">В целях определения процедуры формирования списка граждан, нуждающихся в проведении газификации индивидуального жилого дома или квартиры в многоквартирном доме жилищного фонда города Новосибирска, в соответствии с ведомственной целевой </w:t>
      </w:r>
      <w:hyperlink r:id="rId10" w:history="1">
        <w:r>
          <w:rPr>
            <w:color w:val="0000FF"/>
          </w:rPr>
          <w:t>программой</w:t>
        </w:r>
      </w:hyperlink>
      <w:r>
        <w:t xml:space="preserve"> "Развитие газификации города Новосибирска" на 2014 - 2016 годы, утвержденной постановлением мэрии города Новосибирска от 05.12.2013 N 11417, руководствуясь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</w:t>
      </w:r>
      <w:proofErr w:type="gramEnd"/>
      <w:r>
        <w:t xml:space="preserve"> Российской Федерации", постановляю: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формирования списка граждан, нуждающихся в </w:t>
      </w:r>
      <w:proofErr w:type="gramStart"/>
      <w:r>
        <w:t>проведении</w:t>
      </w:r>
      <w:proofErr w:type="gramEnd"/>
      <w:r>
        <w:t xml:space="preserve"> газификации индивидуального жилого дома или квартиры в многоквартирном доме жилищного фонда города Новосибирска (приложение).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2.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711A02" w:rsidRDefault="00711A02">
      <w:pPr>
        <w:pStyle w:val="ConsPlusNormal"/>
        <w:ind w:firstLine="540"/>
        <w:jc w:val="both"/>
      </w:pPr>
      <w:r>
        <w:t>3.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11A02" w:rsidRDefault="00711A02">
      <w:pPr>
        <w:pStyle w:val="ConsPlusNormal"/>
        <w:jc w:val="right"/>
      </w:pPr>
      <w:r>
        <w:t>мэра города Новосибирска</w:t>
      </w:r>
    </w:p>
    <w:p w:rsidR="00711A02" w:rsidRDefault="00711A02">
      <w:pPr>
        <w:pStyle w:val="ConsPlusNormal"/>
        <w:jc w:val="right"/>
      </w:pPr>
      <w:r>
        <w:t>В.М.ЗНАТКОВ</w:t>
      </w: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jc w:val="right"/>
      </w:pPr>
      <w:r>
        <w:t>Приложение</w:t>
      </w:r>
    </w:p>
    <w:p w:rsidR="00711A02" w:rsidRDefault="00711A02">
      <w:pPr>
        <w:pStyle w:val="ConsPlusNormal"/>
        <w:jc w:val="right"/>
      </w:pPr>
      <w:r>
        <w:t>Утверждено</w:t>
      </w:r>
    </w:p>
    <w:p w:rsidR="00711A02" w:rsidRDefault="00711A02">
      <w:pPr>
        <w:pStyle w:val="ConsPlusNormal"/>
        <w:jc w:val="right"/>
      </w:pPr>
      <w:r>
        <w:t>постановлением</w:t>
      </w:r>
    </w:p>
    <w:p w:rsidR="00711A02" w:rsidRDefault="00711A02">
      <w:pPr>
        <w:pStyle w:val="ConsPlusNormal"/>
        <w:jc w:val="right"/>
      </w:pPr>
      <w:r>
        <w:t>мэрии города Новосибирска</w:t>
      </w:r>
    </w:p>
    <w:p w:rsidR="00711A02" w:rsidRDefault="00711A02">
      <w:pPr>
        <w:pStyle w:val="ConsPlusNormal"/>
        <w:jc w:val="right"/>
      </w:pPr>
      <w:r>
        <w:t>от 16.01.2014 N 224</w:t>
      </w: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Title"/>
        <w:jc w:val="center"/>
      </w:pPr>
      <w:bookmarkStart w:id="0" w:name="P36"/>
      <w:bookmarkEnd w:id="0"/>
      <w:r>
        <w:t>ПОРЯДОК</w:t>
      </w:r>
    </w:p>
    <w:p w:rsidR="00711A02" w:rsidRDefault="00711A02">
      <w:pPr>
        <w:pStyle w:val="ConsPlusTitle"/>
        <w:jc w:val="center"/>
      </w:pPr>
      <w:r>
        <w:t>ФОРМИРОВАНИЯ СПИСКА ГРАЖДАН, НУЖДАЮЩИХСЯ В ГАЗИФИКАЦИИ</w:t>
      </w:r>
    </w:p>
    <w:p w:rsidR="00711A02" w:rsidRDefault="00711A02">
      <w:pPr>
        <w:pStyle w:val="ConsPlusTitle"/>
        <w:jc w:val="center"/>
      </w:pPr>
      <w:r>
        <w:t xml:space="preserve">ИНДИВИДУАЛЬНОГО ЖИЛОГО ДОМА ИЛИ КВАРТИРЫ В </w:t>
      </w:r>
      <w:proofErr w:type="gramStart"/>
      <w:r>
        <w:t>МНОГОКВАРТИРНОМ</w:t>
      </w:r>
      <w:proofErr w:type="gramEnd"/>
    </w:p>
    <w:p w:rsidR="00711A02" w:rsidRDefault="00711A02">
      <w:pPr>
        <w:pStyle w:val="ConsPlusTitle"/>
        <w:jc w:val="center"/>
      </w:pPr>
      <w:proofErr w:type="gramStart"/>
      <w:r>
        <w:t>ДОМЕ</w:t>
      </w:r>
      <w:proofErr w:type="gramEnd"/>
      <w:r>
        <w:t xml:space="preserve"> ЖИЛИЩНОГО ФОНДА ГОРОДА НОВОСИБИРСКА</w:t>
      </w:r>
    </w:p>
    <w:p w:rsidR="00711A02" w:rsidRDefault="00711A02">
      <w:pPr>
        <w:pStyle w:val="ConsPlusNormal"/>
        <w:jc w:val="center"/>
      </w:pPr>
      <w:r>
        <w:t>Список изменяющих документов</w:t>
      </w:r>
    </w:p>
    <w:p w:rsidR="00711A02" w:rsidRDefault="00711A02">
      <w:pPr>
        <w:pStyle w:val="ConsPlusNormal"/>
        <w:jc w:val="center"/>
      </w:pPr>
      <w:proofErr w:type="gramStart"/>
      <w:r>
        <w:t>(в ред. постановлений мэрии г. Новосибирска</w:t>
      </w:r>
      <w:proofErr w:type="gramEnd"/>
    </w:p>
    <w:p w:rsidR="00711A02" w:rsidRDefault="00711A02">
      <w:pPr>
        <w:pStyle w:val="ConsPlusNormal"/>
        <w:jc w:val="center"/>
      </w:pPr>
      <w:r>
        <w:t xml:space="preserve">от 24.02.2014 </w:t>
      </w:r>
      <w:hyperlink r:id="rId14" w:history="1">
        <w:r>
          <w:rPr>
            <w:color w:val="0000FF"/>
          </w:rPr>
          <w:t>N 1480</w:t>
        </w:r>
      </w:hyperlink>
      <w:r>
        <w:t xml:space="preserve">, от 04.04.2014 </w:t>
      </w:r>
      <w:hyperlink r:id="rId15" w:history="1">
        <w:r>
          <w:rPr>
            <w:color w:val="0000FF"/>
          </w:rPr>
          <w:t>N 2738</w:t>
        </w:r>
      </w:hyperlink>
      <w:r>
        <w:t>,</w:t>
      </w:r>
    </w:p>
    <w:p w:rsidR="00711A02" w:rsidRDefault="00711A02">
      <w:pPr>
        <w:pStyle w:val="ConsPlusNormal"/>
        <w:jc w:val="center"/>
      </w:pPr>
      <w:r>
        <w:t xml:space="preserve">от 03.06.2015 </w:t>
      </w:r>
      <w:hyperlink r:id="rId16" w:history="1">
        <w:r>
          <w:rPr>
            <w:color w:val="0000FF"/>
          </w:rPr>
          <w:t>N 3875</w:t>
        </w:r>
      </w:hyperlink>
      <w:r>
        <w:t>)</w:t>
      </w: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Порядок разработан в целях реализации ведомственной целевой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"Развитие газификации города Новосибирска" на 2014 - 2016 годы, утвержденной постановлением мэрии города Новосибирска от 05.12.2013 N 11417, и устанавливает процедуру формирования списка граждан, нуждающихся в проведении газификации индивидуального жилого дома или квартиры в многоквартирном доме жилищного фонда города Новосибирска (далее - список).</w:t>
      </w:r>
      <w:proofErr w:type="gramEnd"/>
    </w:p>
    <w:p w:rsidR="00711A02" w:rsidRDefault="00711A0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bookmarkStart w:id="1" w:name="P47"/>
      <w:bookmarkEnd w:id="1"/>
      <w:r>
        <w:t>2. Гражданами, нуждающимися в газификации индивидуального жилого дома или квартиры в многоквартирном доме жилищного фонда города Новосибирска, являются собственники индивидуальных жилых домов или квартир в многоквартирных домах жилищного фонда города Новосибирска при наличии технической возможности их газификации, относящиеся к одной из следующих групп лиц: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 xml:space="preserve">граждане со среднедушевым доходом ниже двух величин </w:t>
      </w:r>
      <w:hyperlink r:id="rId20" w:history="1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установленного на территории Новосибирской области на момент обращения;</w:t>
      </w:r>
    </w:p>
    <w:p w:rsidR="00711A02" w:rsidRDefault="00711A02">
      <w:pPr>
        <w:pStyle w:val="ConsPlusNormal"/>
        <w:ind w:firstLine="540"/>
        <w:jc w:val="both"/>
      </w:pPr>
      <w:r>
        <w:t>ветераны Великой Отечественной войны;</w:t>
      </w:r>
    </w:p>
    <w:p w:rsidR="00711A02" w:rsidRDefault="00711A02">
      <w:pPr>
        <w:pStyle w:val="ConsPlusNormal"/>
        <w:ind w:firstLine="540"/>
        <w:jc w:val="both"/>
      </w:pPr>
      <w:r>
        <w:t>члены семей погибших (умерших) инвалидов войны, участников Великой Отечественной войны,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711A02" w:rsidRDefault="00711A02">
      <w:pPr>
        <w:pStyle w:val="ConsPlusNormal"/>
        <w:ind w:firstLine="540"/>
        <w:jc w:val="both"/>
      </w:pPr>
      <w:r>
        <w:t>одиноко проживающие ветераны труда;</w:t>
      </w:r>
    </w:p>
    <w:p w:rsidR="00711A02" w:rsidRDefault="00711A02">
      <w:pPr>
        <w:pStyle w:val="ConsPlusNormal"/>
        <w:ind w:firstLine="540"/>
        <w:jc w:val="both"/>
      </w:pPr>
      <w:r>
        <w:t>одиноко проживающие инвалиды 1, 2 групп;</w:t>
      </w:r>
    </w:p>
    <w:p w:rsidR="00711A02" w:rsidRDefault="00711A02">
      <w:pPr>
        <w:pStyle w:val="ConsPlusNormal"/>
        <w:ind w:firstLine="540"/>
        <w:jc w:val="both"/>
      </w:pPr>
      <w:r>
        <w:t>семьи с детьми-инвалидами;</w:t>
      </w:r>
    </w:p>
    <w:p w:rsidR="00711A02" w:rsidRDefault="00711A02">
      <w:pPr>
        <w:pStyle w:val="ConsPlusNormal"/>
        <w:ind w:firstLine="540"/>
        <w:jc w:val="both"/>
      </w:pPr>
      <w:r>
        <w:t>неполные семьи с несовершеннолетними детьми.</w:t>
      </w:r>
    </w:p>
    <w:p w:rsidR="00711A02" w:rsidRDefault="00711A02">
      <w:pPr>
        <w:pStyle w:val="ConsPlusNormal"/>
        <w:ind w:firstLine="540"/>
        <w:jc w:val="both"/>
      </w:pPr>
      <w:bookmarkStart w:id="2" w:name="P56"/>
      <w:bookmarkEnd w:id="2"/>
      <w:r>
        <w:t xml:space="preserve">3. Для включения в список граждане, указанные в </w:t>
      </w:r>
      <w:hyperlink w:anchor="P4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>, обращаются с заявлением о включении в список (далее - заявление) в администрацию района (округа по районам) города Новосибирска (далее - администрация) по месту нахождения индивидуального жилого дома или квартиры в многоквартирном доме, подлежащих газификации.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С заявлением представляются следующие документы:</w:t>
      </w:r>
    </w:p>
    <w:p w:rsidR="00711A02" w:rsidRDefault="00711A02">
      <w:pPr>
        <w:pStyle w:val="ConsPlusNormal"/>
        <w:ind w:firstLine="540"/>
        <w:jc w:val="both"/>
      </w:pPr>
      <w:r>
        <w:t>документ, удостоверяющий личность гражданина;</w:t>
      </w:r>
    </w:p>
    <w:p w:rsidR="00711A02" w:rsidRDefault="00711A02">
      <w:pPr>
        <w:pStyle w:val="ConsPlusNormal"/>
        <w:ind w:firstLine="540"/>
        <w:jc w:val="both"/>
      </w:pPr>
      <w:r>
        <w:t xml:space="preserve">документ, удостоверяющий личность и подтверждающий полномочия представителя гражданина (в </w:t>
      </w:r>
      <w:proofErr w:type="gramStart"/>
      <w:r>
        <w:t>случае</w:t>
      </w:r>
      <w:proofErr w:type="gramEnd"/>
      <w:r>
        <w:t xml:space="preserve"> если с заявлением обращается представитель гражданина);</w:t>
      </w:r>
    </w:p>
    <w:p w:rsidR="00711A02" w:rsidRDefault="00711A02">
      <w:pPr>
        <w:pStyle w:val="ConsPlusNormal"/>
        <w:ind w:firstLine="540"/>
        <w:jc w:val="both"/>
      </w:pPr>
      <w:proofErr w:type="gramStart"/>
      <w:r>
        <w:t xml:space="preserve">документы, подтверждающие принадлежность гражданина к одной из групп лиц,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(гражданин со среднедушевым доходом ниже двух величин </w:t>
      </w:r>
      <w:hyperlink r:id="rId22" w:history="1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установленного на территории Новосибирской области на момент обращения, представляет документы о своих доходах и доходах всех членов семьи за последние шесть месяцев, предшествующих месяцу подачи заявления);</w:t>
      </w:r>
      <w:proofErr w:type="gramEnd"/>
    </w:p>
    <w:p w:rsidR="00711A02" w:rsidRDefault="00711A02">
      <w:pPr>
        <w:pStyle w:val="ConsPlusNormal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3875;</w:t>
      </w:r>
    </w:p>
    <w:p w:rsidR="00711A02" w:rsidRDefault="00711A02">
      <w:pPr>
        <w:pStyle w:val="ConsPlusNormal"/>
        <w:ind w:firstLine="540"/>
        <w:jc w:val="both"/>
      </w:pPr>
      <w:proofErr w:type="gramStart"/>
      <w:r>
        <w:t>правоустанавливающие документы на индивидуальный жилой дом или квартиру в многоквартирном доме жилищного фонда города Новосибирска, занимаемые гражданином, права на которые не зарегистрированы в Едином государственном реестре прав на недвижимое имущество и сделок с ним;</w:t>
      </w:r>
      <w:proofErr w:type="gramEnd"/>
    </w:p>
    <w:p w:rsidR="00711A02" w:rsidRDefault="00711A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информация (заключение) о возможности технологического присоединения к газораспределительным сетям, выданная владельцем газораспределительных сетей;</w:t>
      </w:r>
    </w:p>
    <w:p w:rsidR="00711A02" w:rsidRDefault="00711A02">
      <w:pPr>
        <w:pStyle w:val="ConsPlusNormal"/>
        <w:ind w:firstLine="540"/>
        <w:jc w:val="both"/>
      </w:pPr>
      <w:r>
        <w:t xml:space="preserve">информация (заключение) о возможности газификации индивидуального жилого дома или квартиры в многоквартирном доме жилищного фонда города Новосибирска, выданная муниципальным унитарным предприятием "Энергия" </w:t>
      </w:r>
      <w:proofErr w:type="gramStart"/>
      <w:r>
        <w:t>г</w:t>
      </w:r>
      <w:proofErr w:type="gramEnd"/>
      <w:r>
        <w:t>. Новосибирска.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4. В рамках межведомственного информационного взаимодействия администрация запрашивает:</w:t>
      </w:r>
    </w:p>
    <w:p w:rsidR="00711A02" w:rsidRDefault="00711A02">
      <w:pPr>
        <w:pStyle w:val="ConsPlusNormal"/>
        <w:ind w:firstLine="540"/>
        <w:jc w:val="both"/>
      </w:pPr>
      <w:proofErr w:type="gramStart"/>
      <w:r>
        <w:t xml:space="preserve">документ, подтверждающий право собственности на индивидуальный жилой дом или квартиру в многоквартирном доме жилищного фонда города Новосибирска, подлежащие газификации, выданный территориальным органом федерального органа исполнительной власти, уполномоченного в области государственной регистрации прав на недвижимое имущество и </w:t>
      </w:r>
      <w:r>
        <w:lastRenderedPageBreak/>
        <w:t>сделок с ним, государственного кадастрового учета недвижимого имущества, ведения государственного кадастра недвижимости (в случае если права на индивидуальный жилой дом или квартиру в многоквартирном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 жилищного фонда города Новосибирска зарегистрированы в Едином государственном реестре прав на недвижимое имущество и сделок с ним);</w:t>
      </w:r>
    </w:p>
    <w:p w:rsidR="00711A02" w:rsidRDefault="00711A02">
      <w:pPr>
        <w:pStyle w:val="ConsPlusNormal"/>
        <w:ind w:firstLine="540"/>
        <w:jc w:val="both"/>
      </w:pPr>
      <w:r>
        <w:t xml:space="preserve">документы, подтверждающие регистрацию заявителя по месту жительства, - в </w:t>
      </w:r>
      <w:proofErr w:type="gramStart"/>
      <w:r>
        <w:t>Управлении</w:t>
      </w:r>
      <w:proofErr w:type="gramEnd"/>
      <w:r>
        <w:t xml:space="preserve"> Федеральной миграционной службы России по Новосибирской области.</w:t>
      </w:r>
    </w:p>
    <w:p w:rsidR="00711A02" w:rsidRDefault="00711A02">
      <w:pPr>
        <w:pStyle w:val="ConsPlusNormal"/>
        <w:ind w:firstLine="540"/>
        <w:jc w:val="both"/>
      </w:pPr>
      <w:r>
        <w:t>Указанные документы граждане вправе представить по собственной инициативе.</w:t>
      </w:r>
    </w:p>
    <w:p w:rsidR="00711A02" w:rsidRDefault="00711A02">
      <w:pPr>
        <w:pStyle w:val="ConsPlusNormal"/>
        <w:jc w:val="both"/>
      </w:pPr>
      <w:r>
        <w:t xml:space="preserve">(п.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5. По результатам рассмотрения документов администрация принимает решение о включении гражданина в список граждан, нуждающихся в проведении газификации индивидуального жилого дома или квартиры в многоквартирном доме жилищного фонда города Новосибирска, по району (округу по районам) города Новосибирска (далее - список по району) или об отказе во включении в список по району.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03.06.2015 N 3875)</w:t>
      </w:r>
    </w:p>
    <w:p w:rsidR="00711A02" w:rsidRDefault="00711A02">
      <w:pPr>
        <w:pStyle w:val="ConsPlusNormal"/>
        <w:ind w:firstLine="540"/>
        <w:jc w:val="both"/>
      </w:pPr>
      <w:r>
        <w:t>Срок рассмотрения заявления и документов не может превышать 15 дней со дня обращения гражданина в администрацию.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24.02.2014 N 1480)</w:t>
      </w:r>
    </w:p>
    <w:p w:rsidR="00711A02" w:rsidRDefault="00711A02">
      <w:pPr>
        <w:pStyle w:val="ConsPlusNormal"/>
        <w:ind w:firstLine="540"/>
        <w:jc w:val="both"/>
      </w:pPr>
      <w:r>
        <w:t>6. Основаниями для отказа во включении гражданина в список по району являются:</w:t>
      </w:r>
    </w:p>
    <w:p w:rsidR="00711A02" w:rsidRDefault="00711A02">
      <w:pPr>
        <w:pStyle w:val="ConsPlusNormal"/>
        <w:ind w:firstLine="540"/>
        <w:jc w:val="both"/>
      </w:pPr>
      <w:r>
        <w:t xml:space="preserve">непредставление документов, предусмотренных </w:t>
      </w:r>
      <w:hyperlink w:anchor="P56" w:history="1">
        <w:r>
          <w:rPr>
            <w:color w:val="0000FF"/>
          </w:rPr>
          <w:t>пунктом 3</w:t>
        </w:r>
      </w:hyperlink>
      <w:r>
        <w:t>;</w:t>
      </w:r>
    </w:p>
    <w:p w:rsidR="00711A02" w:rsidRDefault="00711A02">
      <w:pPr>
        <w:pStyle w:val="ConsPlusNormal"/>
        <w:ind w:firstLine="540"/>
        <w:jc w:val="both"/>
      </w:pPr>
      <w:r>
        <w:t xml:space="preserve">гражданин не относится ни к одной из групп лиц, указанных в </w:t>
      </w:r>
      <w:hyperlink w:anchor="P4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>;</w:t>
      </w:r>
    </w:p>
    <w:p w:rsidR="00711A02" w:rsidRDefault="00711A02">
      <w:pPr>
        <w:pStyle w:val="ConsPlusNormal"/>
        <w:ind w:firstLine="540"/>
        <w:jc w:val="both"/>
      </w:pPr>
      <w:r>
        <w:t>представление недостоверной информации.</w:t>
      </w:r>
    </w:p>
    <w:p w:rsidR="00711A02" w:rsidRDefault="00711A02">
      <w:pPr>
        <w:pStyle w:val="ConsPlusNormal"/>
        <w:ind w:firstLine="540"/>
        <w:jc w:val="both"/>
      </w:pPr>
      <w:r>
        <w:t>7. Уведомление об отказе во включении в список по району направляется гражданину в течение пяти дней со дня принятия решения об отказе во включении в список по району с указанием основания для отказа.</w:t>
      </w:r>
    </w:p>
    <w:p w:rsidR="00711A02" w:rsidRDefault="00711A02">
      <w:pPr>
        <w:pStyle w:val="ConsPlusNormal"/>
        <w:ind w:firstLine="540"/>
        <w:jc w:val="both"/>
      </w:pPr>
      <w:r>
        <w:t>8. Решение администрации о включении гражданина в список по району в течение трех дней со дня принятия такого решения направляется гражданину и в департамент энергетики, жилищного и коммунального хозяйства города.</w:t>
      </w:r>
    </w:p>
    <w:p w:rsidR="00711A02" w:rsidRDefault="00711A0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24.02.2014 N 1480)</w:t>
      </w:r>
    </w:p>
    <w:p w:rsidR="00711A02" w:rsidRDefault="00711A02">
      <w:pPr>
        <w:pStyle w:val="ConsPlusNormal"/>
        <w:ind w:firstLine="540"/>
        <w:jc w:val="both"/>
      </w:pPr>
      <w:r>
        <w:t>9. В течение трех дней со дня получения решения администрации департамент энергетики, жилищного и коммунального хозяйства города включает гражданина в список.</w:t>
      </w:r>
    </w:p>
    <w:p w:rsidR="00711A02" w:rsidRDefault="00711A02">
      <w:pPr>
        <w:pStyle w:val="ConsPlusNormal"/>
        <w:ind w:firstLine="540"/>
        <w:jc w:val="both"/>
      </w:pPr>
      <w:r>
        <w:t>10. Включение гражданина в список происходит в срок, не превышающий 21 дня со дня обращения гражданина в администрацию.</w:t>
      </w:r>
    </w:p>
    <w:p w:rsidR="00711A02" w:rsidRDefault="00711A0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мэрии г. Новосибирска от 04.04.2014 N 2738)</w:t>
      </w: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ind w:firstLine="540"/>
        <w:jc w:val="both"/>
      </w:pPr>
    </w:p>
    <w:p w:rsidR="00711A02" w:rsidRDefault="00711A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5B9" w:rsidRDefault="004325B9"/>
    <w:p w:rsidR="00711A02" w:rsidRDefault="00711A02"/>
    <w:sectPr w:rsidR="00711A02" w:rsidSect="007F4EFE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711A02"/>
    <w:rsid w:val="004325B9"/>
    <w:rsid w:val="00711A02"/>
    <w:rsid w:val="00B0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1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1A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DA9622F945EBA7FF77029293C5D285A6E36199DD1AE2EFD40273E8485AFE4D07CAE0C954A028E136C0EDz8S5M" TargetMode="External"/><Relationship Id="rId18" Type="http://schemas.openxmlformats.org/officeDocument/2006/relationships/hyperlink" Target="consultantplus://offline/ref=41DA9622F945EBA7FF77029293C5D285A6E36199DD1AE2EFD40273E8485AFE4D07CAE0C954A028E136C0ECz8SDM" TargetMode="External"/><Relationship Id="rId26" Type="http://schemas.openxmlformats.org/officeDocument/2006/relationships/hyperlink" Target="consultantplus://offline/ref=41DA9622F945EBA7FF77029293C5D285A6E36199DD1AE2EFD40273E8485AFE4D07CAE0C954A028E136C0ECz8SB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41DA9622F945EBA7FF77029293C5D285A6E36199DD1AE2EFD40273E8485AFE4D07CAE0C954A028E136C0ECz8SFM" TargetMode="External"/><Relationship Id="rId7" Type="http://schemas.openxmlformats.org/officeDocument/2006/relationships/hyperlink" Target="consultantplus://offline/ref=41DA9622F945EBA7FF77029293C5D285A6E36199D312E6EED20273E8485AFE4D07CAE0C954A028E136C0EDz8S8M" TargetMode="External"/><Relationship Id="rId12" Type="http://schemas.openxmlformats.org/officeDocument/2006/relationships/hyperlink" Target="consultantplus://offline/ref=41DA9622F945EBA7FF77029293C5D285A6E36199DD1AE2EFD40273E8485AFE4D07CAE0C954A028E136C0EDz8SAM" TargetMode="External"/><Relationship Id="rId17" Type="http://schemas.openxmlformats.org/officeDocument/2006/relationships/hyperlink" Target="consultantplus://offline/ref=41DA9622F945EBA7FF77029293C5D285A6E36199DD1DE1E9D50273E8485AFE4D07CAE0C954A028E136C1EFz8S4M" TargetMode="External"/><Relationship Id="rId25" Type="http://schemas.openxmlformats.org/officeDocument/2006/relationships/hyperlink" Target="consultantplus://offline/ref=41DA9622F945EBA7FF77029293C5D285A6E36199DD1AE2EFD40273E8485AFE4D07CAE0C954A028E136C0ECz8S8M" TargetMode="External"/><Relationship Id="rId33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1DA9622F945EBA7FF77029293C5D285A6E36199DD1AE2EFD40273E8485AFE4D07CAE0C954A028E136C0EDz8S4M" TargetMode="External"/><Relationship Id="rId20" Type="http://schemas.openxmlformats.org/officeDocument/2006/relationships/hyperlink" Target="consultantplus://offline/ref=41DA9622F945EBA7FF77029293C5D285A6E36199D718E5E7D30273E8485AFE4Dz0S7M" TargetMode="External"/><Relationship Id="rId29" Type="http://schemas.openxmlformats.org/officeDocument/2006/relationships/hyperlink" Target="consultantplus://offline/ref=41DA9622F945EBA7FF77029293C5D285A6E36199D312E6EED20273E8485AFE4D07CAE0C954A028E136C0EDz8S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DA9622F945EBA7FF771C9F85A98C8CAEE13B94D612E9B98B5D28B51Fz5S3M" TargetMode="External"/><Relationship Id="rId24" Type="http://schemas.openxmlformats.org/officeDocument/2006/relationships/hyperlink" Target="consultantplus://offline/ref=41DA9622F945EBA7FF77029293C5D285A6E36199DD1AE2EFD40273E8485AFE4D07CAE0C954A028E136C0ECz8S9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DA9622F945EBA7FF77029293C5D285A6E36199D21BE6EBDE0273E8485AFE4D07CAE0C954A028E136C0EDz8S8M" TargetMode="External"/><Relationship Id="rId23" Type="http://schemas.openxmlformats.org/officeDocument/2006/relationships/hyperlink" Target="consultantplus://offline/ref=41DA9622F945EBA7FF77029293C5D285A6E36199DD1AE2EFD40273E8485AFE4D07CAE0C954A028E136C0ECz8SEM" TargetMode="External"/><Relationship Id="rId28" Type="http://schemas.openxmlformats.org/officeDocument/2006/relationships/hyperlink" Target="consultantplus://offline/ref=41DA9622F945EBA7FF77029293C5D285A6E36199D312E6EED20273E8485AFE4D07CAE0C954A028E136C0EDz8SBM" TargetMode="External"/><Relationship Id="rId10" Type="http://schemas.openxmlformats.org/officeDocument/2006/relationships/hyperlink" Target="consultantplus://offline/ref=41DA9622F945EBA7FF77029293C5D285A6E36199DD1DE1E9D50273E8485AFE4D07CAE0C954A028E136C1EFz8S4M" TargetMode="External"/><Relationship Id="rId19" Type="http://schemas.openxmlformats.org/officeDocument/2006/relationships/hyperlink" Target="consultantplus://offline/ref=41DA9622F945EBA7FF77029293C5D285A6E36199DD1AE2EFD40273E8485AFE4D07CAE0C954A028E136C0ECz8SDM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41DA9622F945EBA7FF77029293C5D285A6E36199DD1AE2EFD40273E8485AFE4D07CAE0C954A028E136C0EDz8S8M" TargetMode="External"/><Relationship Id="rId14" Type="http://schemas.openxmlformats.org/officeDocument/2006/relationships/hyperlink" Target="consultantplus://offline/ref=41DA9622F945EBA7FF77029293C5D285A6E36199D312E6EED20273E8485AFE4D07CAE0C954A028E136C0EDz8S8M" TargetMode="External"/><Relationship Id="rId22" Type="http://schemas.openxmlformats.org/officeDocument/2006/relationships/hyperlink" Target="consultantplus://offline/ref=41DA9622F945EBA7FF77029293C5D285A6E36199D718E5E7D30273E8485AFE4Dz0S7M" TargetMode="External"/><Relationship Id="rId27" Type="http://schemas.openxmlformats.org/officeDocument/2006/relationships/hyperlink" Target="consultantplus://offline/ref=41DA9622F945EBA7FF77029293C5D285A6E36199DD1AE2EFD40273E8485AFE4D07CAE0C954A028E136C0EFz8SCM" TargetMode="External"/><Relationship Id="rId30" Type="http://schemas.openxmlformats.org/officeDocument/2006/relationships/hyperlink" Target="consultantplus://offline/ref=41DA9622F945EBA7FF77029293C5D285A6E36199D21BE6EBDE0273E8485AFE4D07CAE0C954A028E136C0EDz8S8M" TargetMode="External"/><Relationship Id="rId8" Type="http://schemas.openxmlformats.org/officeDocument/2006/relationships/hyperlink" Target="consultantplus://offline/ref=41DA9622F945EBA7FF77029293C5D285A6E36199D21BE6EBDE0273E8485AFE4D07CAE0C954A028E136C0EDz8S8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len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A0D3816529C04B86246AF0866F9E98" ma:contentTypeVersion="3" ma:contentTypeDescription="Создание документа." ma:contentTypeScope="" ma:versionID="7a0f98bfa44f50a3fa1722628fb24743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542a0a91-ab62-48ca-8a84-51f7eccd6f33" targetNamespace="http://schemas.microsoft.com/office/2006/metadata/properties" ma:root="true" ma:fieldsID="94882cd052347e35737ae59a5445796f" ns2:_="" ns3:_="" ns4:_="">
    <xsd:import namespace="afece4a8-5c2f-4aff-ad65-02ae7a8bd4f4"/>
    <xsd:import namespace="86598cf6-5986-44fe-b7b8-978696b94310"/>
    <xsd:import namespace="542a0a91-ab62-48ca-8a84-51f7eccd6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0a91-ab62-48ca-8a84-51f7eccd6f33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542a0a91-ab62-48ca-8a84-51f7eccd6f33">21</parentSyncElement>
    <_dlc_DocId xmlns="afece4a8-5c2f-4aff-ad65-02ae7a8bd4f4">4N4HAA7SX3CC-5-29</_dlc_DocId>
    <_dlc_DocIdUrl xmlns="afece4a8-5c2f-4aff-ad65-02ae7a8bd4f4">
      <Url>http://social.admnsk.ru/SiteOSPN/LenOSPN/_layouts/DocIdRedir.aspx?ID=4N4HAA7SX3CC-5-29</Url>
      <Description>4N4HAA7SX3CC-5-29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6951E-AD1E-47F5-9ACD-4E17870C2224}"/>
</file>

<file path=customXml/itemProps2.xml><?xml version="1.0" encoding="utf-8"?>
<ds:datastoreItem xmlns:ds="http://schemas.openxmlformats.org/officeDocument/2006/customXml" ds:itemID="{FB53649E-7219-40CC-A522-40D9766B5A3E}"/>
</file>

<file path=customXml/itemProps3.xml><?xml version="1.0" encoding="utf-8"?>
<ds:datastoreItem xmlns:ds="http://schemas.openxmlformats.org/officeDocument/2006/customXml" ds:itemID="{44CE0CEC-CE89-4EAE-94B5-9856E64659DC}"/>
</file>

<file path=customXml/itemProps4.xml><?xml version="1.0" encoding="utf-8"?>
<ds:datastoreItem xmlns:ds="http://schemas.openxmlformats.org/officeDocument/2006/customXml" ds:itemID="{4AE3A0AC-D523-4795-A7A8-D920E3EDF7F0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3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от 16.01.2014 № 224</dc:title>
  <dc:subject/>
  <dc:creator>sselickaya</dc:creator>
  <cp:keywords/>
  <dc:description/>
  <cp:lastModifiedBy>sselickaya</cp:lastModifiedBy>
  <cp:revision>1</cp:revision>
  <dcterms:created xsi:type="dcterms:W3CDTF">2016-05-11T12:13:00Z</dcterms:created>
  <dcterms:modified xsi:type="dcterms:W3CDTF">2016-05-11T12:24:00Z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0x01010023A0D3816529C04B86246AF0866F9E98</vt:lpwstr>
  </property>
  <property fmtid="{D5CDD505-2E9C-101B-9397-08002B2CF9AE}" pid="3" name="Order">
    <vt:r8>2900</vt:r8>
  </property>
  <property fmtid="{D5CDD505-2E9C-101B-9397-08002B2CF9AE}" pid="4" name="_dlc_DocIdItemGuid">
    <vt:lpwstr>5dbae274-6582-4e23-a1b6-59b4e45949ae</vt:lpwstr>
  </property>
</Properties>
</file>